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A7" w:rsidRDefault="00CA5BA7" w:rsidP="00FA7395"/>
    <w:p w:rsidR="00CA5BA7" w:rsidRDefault="00CA5BA7" w:rsidP="00E33FA9">
      <w:pPr>
        <w:jc w:val="right"/>
        <w:rPr>
          <w:b/>
        </w:rPr>
      </w:pPr>
      <w:r>
        <w:rPr>
          <w:b/>
        </w:rPr>
        <w:t>ANEXA NR. 3</w:t>
      </w:r>
    </w:p>
    <w:p w:rsidR="00CA5BA7" w:rsidRDefault="00CA5BA7" w:rsidP="00971AEE">
      <w:pPr>
        <w:jc w:val="center"/>
        <w:rPr>
          <w:b/>
        </w:rPr>
      </w:pPr>
    </w:p>
    <w:p w:rsidR="00CA5BA7" w:rsidRPr="00971AEE" w:rsidRDefault="00CA5BA7" w:rsidP="002761AC">
      <w:pPr>
        <w:spacing w:line="360" w:lineRule="auto"/>
        <w:jc w:val="center"/>
        <w:rPr>
          <w:b/>
          <w:bCs/>
        </w:rPr>
      </w:pPr>
      <w:r w:rsidRPr="00971AEE">
        <w:rPr>
          <w:b/>
          <w:bCs/>
        </w:rPr>
        <w:t>Domnule Director,</w:t>
      </w:r>
    </w:p>
    <w:p w:rsidR="00CA5BA7" w:rsidRPr="00971AEE" w:rsidRDefault="00CA5BA7" w:rsidP="002761AC">
      <w:pPr>
        <w:spacing w:line="360" w:lineRule="auto"/>
        <w:jc w:val="center"/>
      </w:pPr>
    </w:p>
    <w:p w:rsidR="00CA5BA7" w:rsidRPr="009C0D63" w:rsidRDefault="00CA5BA7" w:rsidP="00C23904">
      <w:pPr>
        <w:pStyle w:val="BodyText"/>
        <w:spacing w:line="360" w:lineRule="auto"/>
        <w:ind w:firstLine="708"/>
        <w:rPr>
          <w:sz w:val="22"/>
          <w:szCs w:val="22"/>
        </w:rPr>
      </w:pPr>
      <w:r w:rsidRPr="00971AEE">
        <w:t>Subsemnatul (a) _________________________</w:t>
      </w:r>
      <w:r>
        <w:t>____________</w:t>
      </w:r>
      <w:r w:rsidRPr="00971AEE">
        <w:t>__________, domiciliat(</w:t>
      </w:r>
      <w:r>
        <w:t>ă</w:t>
      </w:r>
      <w:r w:rsidRPr="00971AEE">
        <w:t xml:space="preserve">) </w:t>
      </w:r>
      <w:r>
        <w:t>î</w:t>
      </w:r>
      <w:r w:rsidRPr="00971AEE">
        <w:t>n</w:t>
      </w:r>
      <w:r w:rsidRPr="009C0D63">
        <w:rPr>
          <w:sz w:val="22"/>
          <w:szCs w:val="22"/>
        </w:rPr>
        <w:t>___________________________________________________________ ,</w:t>
      </w:r>
      <w:r>
        <w:rPr>
          <w:sz w:val="22"/>
          <w:szCs w:val="22"/>
        </w:rPr>
        <w:t xml:space="preserve"> numar de telefon ______________</w:t>
      </w:r>
      <w:r w:rsidRPr="009C0D63">
        <w:rPr>
          <w:sz w:val="22"/>
          <w:szCs w:val="22"/>
        </w:rPr>
        <w:t xml:space="preserve"> identificat cu B.I./C.I. seria ____,</w:t>
      </w:r>
      <w:r>
        <w:rPr>
          <w:sz w:val="22"/>
          <w:szCs w:val="22"/>
        </w:rPr>
        <w:t xml:space="preserve"> </w:t>
      </w:r>
      <w:r w:rsidRPr="009C0D63">
        <w:rPr>
          <w:sz w:val="22"/>
          <w:szCs w:val="22"/>
        </w:rPr>
        <w:t>nr. ___________ asistent personal al minorului/ adultului __________________________________, persoan</w:t>
      </w:r>
      <w:r>
        <w:rPr>
          <w:sz w:val="22"/>
          <w:szCs w:val="22"/>
        </w:rPr>
        <w:t>ă</w:t>
      </w:r>
      <w:r w:rsidRPr="009C0D63">
        <w:rPr>
          <w:sz w:val="22"/>
          <w:szCs w:val="22"/>
        </w:rPr>
        <w:t xml:space="preserve"> cu handicap conform certificatului nr. __________ din _</w:t>
      </w:r>
      <w:r>
        <w:rPr>
          <w:sz w:val="22"/>
          <w:szCs w:val="22"/>
        </w:rPr>
        <w:t>_</w:t>
      </w:r>
      <w:r w:rsidRPr="009C0D63">
        <w:rPr>
          <w:sz w:val="22"/>
          <w:szCs w:val="22"/>
        </w:rPr>
        <w:t>_______________ emis de Comisia pentru Protec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 xml:space="preserve">ia Copilului _____________/Comisia de Evaluare a Persoanelor Adulte cu Handicap ____________, </w:t>
      </w:r>
      <w:r>
        <w:rPr>
          <w:sz w:val="22"/>
          <w:szCs w:val="22"/>
        </w:rPr>
        <w:t>proprietarul autoturismului proprietate personală, marca___________, număr de înmatriculare________________, număr de identificare autoturism__________________________</w:t>
      </w:r>
      <w:r w:rsidRPr="009C0D63">
        <w:rPr>
          <w:sz w:val="22"/>
          <w:szCs w:val="22"/>
        </w:rPr>
        <w:t>vă rog să-mi aproba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>i eliberarea unei roviniete conform art. 28 din Legea nr. 448/2006.</w:t>
      </w:r>
    </w:p>
    <w:p w:rsidR="00CA5BA7" w:rsidRPr="009C0D63" w:rsidRDefault="00CA5BA7" w:rsidP="00C23904">
      <w:pPr>
        <w:pStyle w:val="BodyText"/>
        <w:spacing w:line="360" w:lineRule="auto"/>
        <w:ind w:firstLine="708"/>
        <w:rPr>
          <w:sz w:val="22"/>
          <w:szCs w:val="22"/>
        </w:rPr>
      </w:pPr>
      <w:r w:rsidRPr="009C0D63">
        <w:rPr>
          <w:sz w:val="22"/>
          <w:szCs w:val="22"/>
        </w:rPr>
        <w:t>Declar pe propria răspundere că</w:t>
      </w:r>
      <w:r>
        <w:rPr>
          <w:sz w:val="22"/>
          <w:szCs w:val="22"/>
        </w:rPr>
        <w:t xml:space="preserve"> </w:t>
      </w:r>
      <w:r w:rsidRPr="009C0D63">
        <w:rPr>
          <w:sz w:val="22"/>
          <w:szCs w:val="22"/>
        </w:rPr>
        <w:t>înso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>esc persoana cu handicap men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>ionată mai sus.</w:t>
      </w:r>
    </w:p>
    <w:p w:rsidR="00CA5BA7" w:rsidRDefault="00CA5BA7" w:rsidP="00C23904">
      <w:pPr>
        <w:pStyle w:val="BodyText"/>
        <w:spacing w:line="360" w:lineRule="auto"/>
        <w:ind w:firstLine="708"/>
        <w:rPr>
          <w:sz w:val="22"/>
          <w:szCs w:val="22"/>
        </w:rPr>
      </w:pPr>
      <w:r w:rsidRPr="009C0D63">
        <w:rPr>
          <w:sz w:val="22"/>
          <w:szCs w:val="22"/>
        </w:rPr>
        <w:t>Men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 xml:space="preserve">ionez că aceasta este singura solicitare </w:t>
      </w:r>
      <w:r>
        <w:rPr>
          <w:sz w:val="22"/>
          <w:szCs w:val="22"/>
        </w:rPr>
        <w:t>î</w:t>
      </w:r>
      <w:r w:rsidRPr="009C0D63">
        <w:rPr>
          <w:sz w:val="22"/>
          <w:szCs w:val="22"/>
        </w:rPr>
        <w:t xml:space="preserve">n temeiul art. 28 din </w:t>
      </w:r>
      <w:r w:rsidRPr="009C0D63">
        <w:rPr>
          <w:sz w:val="22"/>
          <w:szCs w:val="22"/>
          <w:lang w:val="en-US"/>
        </w:rPr>
        <w:t>L</w:t>
      </w:r>
      <w:r w:rsidRPr="009C0D63">
        <w:rPr>
          <w:sz w:val="22"/>
          <w:szCs w:val="22"/>
        </w:rPr>
        <w:t xml:space="preserve">egea </w:t>
      </w:r>
      <w:r w:rsidRPr="009C0D63">
        <w:rPr>
          <w:sz w:val="22"/>
          <w:szCs w:val="22"/>
          <w:lang w:val="en-US"/>
        </w:rPr>
        <w:t xml:space="preserve">nr </w:t>
      </w:r>
      <w:r w:rsidRPr="009C0D63">
        <w:rPr>
          <w:sz w:val="22"/>
          <w:szCs w:val="22"/>
        </w:rPr>
        <w:t>448/2006, pentru anul __________.</w:t>
      </w:r>
    </w:p>
    <w:p w:rsidR="00CA5BA7" w:rsidRPr="009C0D63" w:rsidRDefault="00CA5BA7" w:rsidP="002761AC">
      <w:pPr>
        <w:pStyle w:val="NoSpacing"/>
        <w:spacing w:line="360" w:lineRule="auto"/>
        <w:ind w:firstLine="720"/>
        <w:jc w:val="both"/>
        <w:rPr>
          <w:b/>
          <w:sz w:val="22"/>
          <w:szCs w:val="22"/>
          <w:u w:val="single"/>
        </w:rPr>
      </w:pPr>
      <w:r w:rsidRPr="009C0D63">
        <w:rPr>
          <w:sz w:val="22"/>
          <w:szCs w:val="22"/>
        </w:rPr>
        <w:t>În situa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>ia înstrăinării vehiculului, mă angajez ca în termen de 30 de zile calendaristice de la data înstrăinării, să în</w:t>
      </w:r>
      <w:r w:rsidRPr="009C0D63">
        <w:rPr>
          <w:rFonts w:ascii="Tahoma" w:hAnsi="Tahoma" w:cs="Tahoma"/>
          <w:sz w:val="22"/>
          <w:szCs w:val="22"/>
        </w:rPr>
        <w:t>ș</w:t>
      </w:r>
      <w:r w:rsidRPr="009C0D63">
        <w:rPr>
          <w:sz w:val="22"/>
          <w:szCs w:val="22"/>
        </w:rPr>
        <w:t>tiin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>ez CNAIR SA/Direc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 xml:space="preserve">ia Regională de Drumuri </w:t>
      </w:r>
      <w:r w:rsidRPr="009C0D63">
        <w:rPr>
          <w:rFonts w:ascii="Tahoma" w:hAnsi="Tahoma" w:cs="Tahoma"/>
          <w:sz w:val="22"/>
          <w:szCs w:val="22"/>
        </w:rPr>
        <w:t>ș</w:t>
      </w:r>
      <w:r w:rsidRPr="009C0D63">
        <w:rPr>
          <w:sz w:val="22"/>
          <w:szCs w:val="22"/>
        </w:rPr>
        <w:t>i Poduri emitentă, în vederea încetării valabilită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 xml:space="preserve">ii rovinietei în baza de date a SIEGMCR (Sistemul informatic de emitere, gestiune, monitorizare </w:t>
      </w:r>
      <w:r w:rsidRPr="009C0D63">
        <w:rPr>
          <w:rFonts w:ascii="Tahoma" w:hAnsi="Tahoma" w:cs="Tahoma"/>
          <w:sz w:val="22"/>
          <w:szCs w:val="22"/>
        </w:rPr>
        <w:t>ș</w:t>
      </w:r>
      <w:r w:rsidRPr="009C0D63">
        <w:rPr>
          <w:sz w:val="22"/>
          <w:szCs w:val="22"/>
        </w:rPr>
        <w:t>i control al rovinietei).</w:t>
      </w:r>
    </w:p>
    <w:p w:rsidR="00CA5BA7" w:rsidRPr="009C0D63" w:rsidRDefault="00CA5BA7" w:rsidP="002761AC">
      <w:pPr>
        <w:pStyle w:val="BodyText"/>
        <w:spacing w:line="360" w:lineRule="auto"/>
        <w:rPr>
          <w:sz w:val="22"/>
          <w:szCs w:val="22"/>
        </w:rPr>
      </w:pPr>
    </w:p>
    <w:p w:rsidR="00CA5BA7" w:rsidRPr="009C0D63" w:rsidRDefault="00CA5BA7" w:rsidP="002761AC">
      <w:pPr>
        <w:pStyle w:val="BodyText"/>
        <w:spacing w:line="360" w:lineRule="auto"/>
        <w:rPr>
          <w:sz w:val="22"/>
          <w:szCs w:val="22"/>
        </w:rPr>
      </w:pPr>
      <w:r w:rsidRPr="009C0D63">
        <w:rPr>
          <w:b/>
          <w:sz w:val="22"/>
          <w:szCs w:val="22"/>
        </w:rPr>
        <w:t>Anexez urm</w:t>
      </w:r>
      <w:r>
        <w:rPr>
          <w:b/>
          <w:sz w:val="22"/>
          <w:szCs w:val="22"/>
        </w:rPr>
        <w:t>ă</w:t>
      </w:r>
      <w:r w:rsidRPr="009C0D63">
        <w:rPr>
          <w:b/>
          <w:sz w:val="22"/>
          <w:szCs w:val="22"/>
        </w:rPr>
        <w:t>toarele documente în copie</w:t>
      </w:r>
      <w:r w:rsidRPr="009C0D63">
        <w:rPr>
          <w:sz w:val="22"/>
          <w:szCs w:val="22"/>
        </w:rPr>
        <w:t>:</w:t>
      </w:r>
    </w:p>
    <w:p w:rsidR="00CA5BA7" w:rsidRPr="009C0D63" w:rsidRDefault="00CA5BA7" w:rsidP="002761AC">
      <w:pPr>
        <w:pStyle w:val="BodyTex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C0D63">
        <w:rPr>
          <w:sz w:val="22"/>
          <w:szCs w:val="22"/>
        </w:rPr>
        <w:t>Certificatul de încadrare în grad de handicap al minorului/adultului</w:t>
      </w:r>
      <w:r w:rsidRPr="009C0D63">
        <w:rPr>
          <w:sz w:val="22"/>
          <w:szCs w:val="22"/>
          <w:lang w:val="en-US"/>
        </w:rPr>
        <w:t>;</w:t>
      </w:r>
    </w:p>
    <w:p w:rsidR="00CA5BA7" w:rsidRDefault="00CA5BA7" w:rsidP="002761AC">
      <w:pPr>
        <w:pStyle w:val="BodyTex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9C0D63">
        <w:rPr>
          <w:sz w:val="22"/>
          <w:szCs w:val="22"/>
        </w:rPr>
        <w:t>ontract</w:t>
      </w:r>
      <w:r>
        <w:rPr>
          <w:sz w:val="22"/>
          <w:szCs w:val="22"/>
        </w:rPr>
        <w:t>ul</w:t>
      </w:r>
      <w:r w:rsidRPr="009C0D63">
        <w:rPr>
          <w:sz w:val="22"/>
          <w:szCs w:val="22"/>
        </w:rPr>
        <w:t xml:space="preserve"> de muncă</w:t>
      </w:r>
      <w:r>
        <w:rPr>
          <w:sz w:val="22"/>
          <w:szCs w:val="22"/>
        </w:rPr>
        <w:t xml:space="preserve"> care dovedeştecalitatea de</w:t>
      </w:r>
      <w:r w:rsidRPr="009C0D63">
        <w:rPr>
          <w:sz w:val="22"/>
          <w:szCs w:val="22"/>
        </w:rPr>
        <w:t xml:space="preserve">  asistent personal</w:t>
      </w:r>
      <w:r>
        <w:rPr>
          <w:sz w:val="22"/>
          <w:szCs w:val="22"/>
        </w:rPr>
        <w:t xml:space="preserve"> al persoanei cu handicap</w:t>
      </w:r>
      <w:r w:rsidRPr="009C0D63">
        <w:rPr>
          <w:sz w:val="22"/>
          <w:szCs w:val="22"/>
        </w:rPr>
        <w:t>;</w:t>
      </w:r>
    </w:p>
    <w:p w:rsidR="00CA5BA7" w:rsidRDefault="00CA5BA7" w:rsidP="002761AC">
      <w:pPr>
        <w:pStyle w:val="BodyTex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C0D63">
        <w:rPr>
          <w:sz w:val="22"/>
          <w:szCs w:val="22"/>
        </w:rPr>
        <w:t xml:space="preserve">Cartea de identitate/ buletin de identitate; </w:t>
      </w:r>
    </w:p>
    <w:p w:rsidR="00CA5BA7" w:rsidRPr="009C0D63" w:rsidRDefault="00CA5BA7" w:rsidP="002761AC">
      <w:pPr>
        <w:pStyle w:val="BodyTex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18549D">
        <w:rPr>
          <w:sz w:val="22"/>
          <w:szCs w:val="22"/>
        </w:rPr>
        <w:t>C</w:t>
      </w:r>
      <w:r w:rsidRPr="009C0D63">
        <w:rPr>
          <w:sz w:val="22"/>
          <w:szCs w:val="22"/>
        </w:rPr>
        <w:t>ertificat</w:t>
      </w:r>
      <w:r>
        <w:rPr>
          <w:sz w:val="22"/>
          <w:szCs w:val="22"/>
        </w:rPr>
        <w:t>ul</w:t>
      </w:r>
      <w:r w:rsidRPr="009C0D63">
        <w:rPr>
          <w:sz w:val="22"/>
          <w:szCs w:val="22"/>
        </w:rPr>
        <w:t xml:space="preserve"> de înmatriculare</w:t>
      </w:r>
      <w:r>
        <w:rPr>
          <w:sz w:val="22"/>
          <w:szCs w:val="22"/>
        </w:rPr>
        <w:t xml:space="preserve"> al autoturismului</w:t>
      </w:r>
      <w:r w:rsidRPr="009C0D63">
        <w:rPr>
          <w:sz w:val="22"/>
          <w:szCs w:val="22"/>
        </w:rPr>
        <w:t>;</w:t>
      </w:r>
    </w:p>
    <w:p w:rsidR="00CA5BA7" w:rsidRPr="009C0D63" w:rsidRDefault="00CA5BA7" w:rsidP="00C23904">
      <w:pPr>
        <w:pStyle w:val="BodyText"/>
        <w:spacing w:line="360" w:lineRule="auto"/>
        <w:ind w:left="360"/>
        <w:rPr>
          <w:sz w:val="22"/>
          <w:szCs w:val="22"/>
        </w:rPr>
      </w:pPr>
    </w:p>
    <w:p w:rsidR="00CA5BA7" w:rsidRDefault="00CA5BA7" w:rsidP="002761AC">
      <w:pPr>
        <w:pStyle w:val="ListParagraph"/>
        <w:spacing w:line="360" w:lineRule="auto"/>
        <w:ind w:left="0"/>
        <w:jc w:val="both"/>
        <w:rPr>
          <w:b/>
          <w:sz w:val="22"/>
          <w:szCs w:val="22"/>
          <w:u w:val="single"/>
        </w:rPr>
      </w:pPr>
    </w:p>
    <w:p w:rsidR="00CA5BA7" w:rsidRDefault="00CA5BA7" w:rsidP="002761AC">
      <w:pPr>
        <w:pStyle w:val="ListParagraph"/>
        <w:spacing w:line="360" w:lineRule="auto"/>
        <w:ind w:left="0"/>
        <w:jc w:val="both"/>
        <w:rPr>
          <w:b/>
          <w:sz w:val="22"/>
          <w:szCs w:val="22"/>
          <w:u w:val="single"/>
        </w:rPr>
      </w:pPr>
    </w:p>
    <w:p w:rsidR="00CA5BA7" w:rsidRDefault="00CA5BA7" w:rsidP="002761AC">
      <w:pPr>
        <w:pStyle w:val="NoSpacing"/>
        <w:spacing w:line="360" w:lineRule="auto"/>
        <w:jc w:val="both"/>
        <w:rPr>
          <w:sz w:val="22"/>
          <w:szCs w:val="22"/>
        </w:rPr>
      </w:pPr>
      <w:r w:rsidRPr="009C0D63">
        <w:rPr>
          <w:sz w:val="22"/>
          <w:szCs w:val="22"/>
        </w:rPr>
        <w:t xml:space="preserve">            Sunt de acord ca datele mele cu caracter personal să fie prelucrate de Compania Na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>ională de Administrare a Infrastructurii Rutiere SA, înregistrată la Autoritatea Na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>ională de Supraveghere a Prelucrării Datelor cu caracter Personal cu numărul de operator 16562, în vederea solu</w:t>
      </w:r>
      <w:r w:rsidRPr="009C0D63">
        <w:rPr>
          <w:rFonts w:ascii="Tahoma" w:hAnsi="Tahoma" w:cs="Tahoma"/>
          <w:sz w:val="22"/>
          <w:szCs w:val="22"/>
        </w:rPr>
        <w:t>ț</w:t>
      </w:r>
      <w:r w:rsidRPr="009C0D63">
        <w:rPr>
          <w:sz w:val="22"/>
          <w:szCs w:val="22"/>
        </w:rPr>
        <w:t xml:space="preserve">ionării cererii.  </w:t>
      </w:r>
    </w:p>
    <w:p w:rsidR="00CA5BA7" w:rsidRDefault="00CA5BA7" w:rsidP="002761AC">
      <w:pPr>
        <w:pStyle w:val="NoSpacing"/>
        <w:spacing w:line="360" w:lineRule="auto"/>
        <w:jc w:val="both"/>
        <w:rPr>
          <w:sz w:val="22"/>
          <w:szCs w:val="22"/>
        </w:rPr>
      </w:pPr>
    </w:p>
    <w:p w:rsidR="00CA5BA7" w:rsidRDefault="00CA5BA7" w:rsidP="002761AC">
      <w:pPr>
        <w:pStyle w:val="NoSpacing"/>
        <w:spacing w:line="360" w:lineRule="auto"/>
        <w:jc w:val="both"/>
        <w:rPr>
          <w:sz w:val="22"/>
          <w:szCs w:val="22"/>
        </w:rPr>
      </w:pPr>
    </w:p>
    <w:p w:rsidR="00CA5BA7" w:rsidRPr="009C0D63" w:rsidRDefault="00CA5BA7" w:rsidP="002761AC">
      <w:pPr>
        <w:pStyle w:val="NoSpacing"/>
        <w:spacing w:line="360" w:lineRule="auto"/>
        <w:jc w:val="both"/>
        <w:rPr>
          <w:sz w:val="22"/>
          <w:szCs w:val="22"/>
        </w:rPr>
      </w:pPr>
    </w:p>
    <w:p w:rsidR="00CA5BA7" w:rsidRPr="009C0D63" w:rsidRDefault="00CA5BA7" w:rsidP="002761AC">
      <w:pPr>
        <w:pStyle w:val="ListParagraph"/>
        <w:spacing w:line="360" w:lineRule="auto"/>
        <w:ind w:left="0"/>
        <w:jc w:val="both"/>
        <w:rPr>
          <w:b/>
          <w:sz w:val="22"/>
          <w:szCs w:val="22"/>
          <w:u w:val="single"/>
        </w:rPr>
      </w:pPr>
    </w:p>
    <w:p w:rsidR="00CA5BA7" w:rsidRDefault="00CA5BA7" w:rsidP="002761AC">
      <w:pPr>
        <w:pStyle w:val="BodyText"/>
        <w:spacing w:line="360" w:lineRule="auto"/>
        <w:ind w:firstLine="708"/>
        <w:rPr>
          <w:sz w:val="22"/>
          <w:szCs w:val="22"/>
        </w:rPr>
      </w:pPr>
      <w:r w:rsidRPr="009C0D63">
        <w:rPr>
          <w:sz w:val="22"/>
          <w:szCs w:val="22"/>
        </w:rPr>
        <w:t xml:space="preserve">           Data, </w:t>
      </w:r>
      <w:r w:rsidRPr="009C0D63">
        <w:rPr>
          <w:sz w:val="22"/>
          <w:szCs w:val="22"/>
        </w:rPr>
        <w:tab/>
      </w:r>
      <w:r w:rsidRPr="009C0D63">
        <w:rPr>
          <w:sz w:val="22"/>
          <w:szCs w:val="22"/>
        </w:rPr>
        <w:tab/>
      </w:r>
      <w:r w:rsidRPr="009C0D63">
        <w:rPr>
          <w:sz w:val="22"/>
          <w:szCs w:val="22"/>
        </w:rPr>
        <w:tab/>
      </w:r>
      <w:r w:rsidRPr="009C0D63">
        <w:rPr>
          <w:sz w:val="22"/>
          <w:szCs w:val="22"/>
        </w:rPr>
        <w:tab/>
      </w:r>
      <w:r w:rsidRPr="009C0D63">
        <w:rPr>
          <w:sz w:val="22"/>
          <w:szCs w:val="22"/>
        </w:rPr>
        <w:tab/>
      </w:r>
      <w:r w:rsidRPr="009C0D63">
        <w:rPr>
          <w:sz w:val="22"/>
          <w:szCs w:val="22"/>
        </w:rPr>
        <w:tab/>
      </w:r>
      <w:r w:rsidRPr="009C0D63">
        <w:rPr>
          <w:sz w:val="22"/>
          <w:szCs w:val="22"/>
        </w:rPr>
        <w:tab/>
      </w:r>
      <w:r w:rsidRPr="009C0D63">
        <w:rPr>
          <w:sz w:val="22"/>
          <w:szCs w:val="22"/>
        </w:rPr>
        <w:tab/>
        <w:t>Semn</w:t>
      </w:r>
      <w:r>
        <w:rPr>
          <w:sz w:val="22"/>
          <w:szCs w:val="22"/>
        </w:rPr>
        <w:t>ă</w:t>
      </w:r>
      <w:r w:rsidRPr="009C0D63">
        <w:rPr>
          <w:sz w:val="22"/>
          <w:szCs w:val="22"/>
        </w:rPr>
        <w:t>tura,</w:t>
      </w:r>
    </w:p>
    <w:p w:rsidR="00CA5BA7" w:rsidRDefault="00CA5BA7" w:rsidP="002761AC">
      <w:pPr>
        <w:pStyle w:val="BodyText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                                                                       ........................................</w:t>
      </w:r>
    </w:p>
    <w:p w:rsidR="00CA5BA7" w:rsidRPr="009C0D63" w:rsidRDefault="00CA5BA7" w:rsidP="002761AC">
      <w:pPr>
        <w:pStyle w:val="BodyText"/>
        <w:spacing w:line="360" w:lineRule="auto"/>
        <w:ind w:firstLine="708"/>
        <w:rPr>
          <w:sz w:val="22"/>
          <w:szCs w:val="22"/>
        </w:rPr>
      </w:pPr>
    </w:p>
    <w:p w:rsidR="00CA5BA7" w:rsidRPr="009C0D63" w:rsidRDefault="00CA5BA7" w:rsidP="002761AC">
      <w:pPr>
        <w:spacing w:line="360" w:lineRule="auto"/>
        <w:rPr>
          <w:sz w:val="22"/>
          <w:szCs w:val="22"/>
        </w:rPr>
      </w:pPr>
    </w:p>
    <w:sectPr w:rsidR="00CA5BA7" w:rsidRPr="009C0D63" w:rsidSect="00971AEE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7603"/>
    <w:multiLevelType w:val="hybridMultilevel"/>
    <w:tmpl w:val="0D34C402"/>
    <w:lvl w:ilvl="0" w:tplc="A8DA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A22"/>
    <w:rsid w:val="00031B5A"/>
    <w:rsid w:val="000A1982"/>
    <w:rsid w:val="00144428"/>
    <w:rsid w:val="001461AE"/>
    <w:rsid w:val="00156601"/>
    <w:rsid w:val="001752B0"/>
    <w:rsid w:val="001767D4"/>
    <w:rsid w:val="0018549D"/>
    <w:rsid w:val="002023A6"/>
    <w:rsid w:val="00206EFE"/>
    <w:rsid w:val="00231665"/>
    <w:rsid w:val="002761AC"/>
    <w:rsid w:val="002956D8"/>
    <w:rsid w:val="002A538F"/>
    <w:rsid w:val="00320A22"/>
    <w:rsid w:val="00343207"/>
    <w:rsid w:val="003F328C"/>
    <w:rsid w:val="004633EF"/>
    <w:rsid w:val="004A47DF"/>
    <w:rsid w:val="004E405D"/>
    <w:rsid w:val="005424C5"/>
    <w:rsid w:val="00590C7C"/>
    <w:rsid w:val="00592BF8"/>
    <w:rsid w:val="00622C62"/>
    <w:rsid w:val="006A6283"/>
    <w:rsid w:val="006B5350"/>
    <w:rsid w:val="00725252"/>
    <w:rsid w:val="007C19C2"/>
    <w:rsid w:val="007D017D"/>
    <w:rsid w:val="007D216C"/>
    <w:rsid w:val="00811938"/>
    <w:rsid w:val="00866F63"/>
    <w:rsid w:val="0087119E"/>
    <w:rsid w:val="00890D4F"/>
    <w:rsid w:val="008A201F"/>
    <w:rsid w:val="008A20E5"/>
    <w:rsid w:val="009404D0"/>
    <w:rsid w:val="00971AEE"/>
    <w:rsid w:val="0098132F"/>
    <w:rsid w:val="009B4522"/>
    <w:rsid w:val="009C0D63"/>
    <w:rsid w:val="009F038C"/>
    <w:rsid w:val="00A54D85"/>
    <w:rsid w:val="00AF5EB7"/>
    <w:rsid w:val="00B15265"/>
    <w:rsid w:val="00B56794"/>
    <w:rsid w:val="00B849E6"/>
    <w:rsid w:val="00BF3603"/>
    <w:rsid w:val="00C1750B"/>
    <w:rsid w:val="00C23904"/>
    <w:rsid w:val="00C52A5A"/>
    <w:rsid w:val="00CA5BA7"/>
    <w:rsid w:val="00CE4060"/>
    <w:rsid w:val="00D051BA"/>
    <w:rsid w:val="00D15056"/>
    <w:rsid w:val="00D63297"/>
    <w:rsid w:val="00DE4E10"/>
    <w:rsid w:val="00E02BF3"/>
    <w:rsid w:val="00E115FD"/>
    <w:rsid w:val="00E33FA9"/>
    <w:rsid w:val="00E82DC9"/>
    <w:rsid w:val="00FA0652"/>
    <w:rsid w:val="00FA7395"/>
    <w:rsid w:val="00FB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22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320A2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0A2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590C7C"/>
    <w:rPr>
      <w:rFonts w:ascii="Times New Roman" w:eastAsia="Times New Roman" w:hAnsi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99"/>
    <w:qFormat/>
    <w:rsid w:val="001444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84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318</Words>
  <Characters>1819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dc:description/>
  <cp:lastModifiedBy>doina.cojocaru</cp:lastModifiedBy>
  <cp:revision>5</cp:revision>
  <cp:lastPrinted>2024-03-05T08:27:00Z</cp:lastPrinted>
  <dcterms:created xsi:type="dcterms:W3CDTF">2025-11-18T11:11:00Z</dcterms:created>
  <dcterms:modified xsi:type="dcterms:W3CDTF">2025-11-18T11:25:00Z</dcterms:modified>
</cp:coreProperties>
</file>