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EC" w:rsidRDefault="003B6AEC" w:rsidP="00B23C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24C">
        <w:rPr>
          <w:rFonts w:ascii="Times New Roman" w:hAnsi="Times New Roman" w:cs="Times New Roman"/>
          <w:b/>
          <w:bCs/>
          <w:sz w:val="24"/>
          <w:szCs w:val="24"/>
        </w:rPr>
        <w:t>DECLARATIE</w:t>
      </w:r>
    </w:p>
    <w:p w:rsidR="003B6AEC" w:rsidRPr="00F4624C" w:rsidRDefault="003B6AEC" w:rsidP="00B23C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6AEC" w:rsidRPr="00E02425" w:rsidRDefault="003B6AEC" w:rsidP="00E02425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DC77A9">
        <w:rPr>
          <w:rFonts w:ascii="Times New Roman" w:hAnsi="Times New Roman" w:cs="Times New Roman"/>
          <w:sz w:val="24"/>
          <w:szCs w:val="24"/>
        </w:rPr>
        <w:t>Subsemnatul/a 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Pr="00DC77A9">
        <w:rPr>
          <w:rFonts w:ascii="Times New Roman" w:hAnsi="Times New Roman" w:cs="Times New Roman"/>
          <w:sz w:val="24"/>
          <w:szCs w:val="24"/>
        </w:rPr>
        <w:t>………..domiciliat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7A9">
        <w:rPr>
          <w:rFonts w:ascii="Times New Roman" w:hAnsi="Times New Roman" w:cs="Times New Roman"/>
          <w:sz w:val="24"/>
          <w:szCs w:val="24"/>
        </w:rPr>
        <w:t>în  judeţul…</w:t>
      </w:r>
      <w:r w:rsidRPr="00DC77A9">
        <w:rPr>
          <w:rFonts w:ascii="Times New Roman" w:hAnsi="Times New Roman" w:cs="Times New Roman"/>
          <w:sz w:val="24"/>
          <w:szCs w:val="24"/>
          <w:lang w:val="ro-RO"/>
        </w:rPr>
        <w:t>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Pr="00DC77A9">
        <w:rPr>
          <w:rFonts w:ascii="Times New Roman" w:hAnsi="Times New Roman" w:cs="Times New Roman"/>
          <w:sz w:val="24"/>
          <w:szCs w:val="24"/>
          <w:lang w:val="ro-RO"/>
        </w:rPr>
        <w:t>..................., loc. ...............................................str. 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nr. ........</w:t>
      </w:r>
      <w:r w:rsidRPr="00DC77A9">
        <w:rPr>
          <w:rFonts w:ascii="Times New Roman" w:hAnsi="Times New Roman" w:cs="Times New Roman"/>
          <w:sz w:val="24"/>
          <w:szCs w:val="24"/>
          <w:lang w:val="ro-RO"/>
        </w:rPr>
        <w:t>.bl. ......sc........ap..........,tel. ................................... posesor al CI seria ................ nr........................ eliberată de ........................................... la data de................................  persoană cu handicap/persoană care are în îngrijire un copil cu handicap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.................................</w:t>
      </w:r>
      <w:r w:rsidRPr="00DC77A9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</w:t>
      </w:r>
      <w:r w:rsidRPr="00DC77A9">
        <w:rPr>
          <w:rFonts w:ascii="Times New Roman" w:hAnsi="Times New Roman" w:cs="Times New Roman"/>
          <w:sz w:val="24"/>
          <w:szCs w:val="24"/>
          <w:lang w:val="ro-RO"/>
        </w:rPr>
        <w:t>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</w:t>
      </w:r>
      <w:r w:rsidRPr="00DC77A9">
        <w:rPr>
          <w:rFonts w:ascii="Times New Roman" w:hAnsi="Times New Roman" w:cs="Times New Roman"/>
          <w:sz w:val="24"/>
          <w:szCs w:val="24"/>
          <w:lang w:val="ro-RO"/>
        </w:rPr>
        <w:t>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</w:t>
      </w:r>
      <w:r w:rsidRPr="00DC77A9">
        <w:rPr>
          <w:rFonts w:ascii="Times New Roman" w:hAnsi="Times New Roman" w:cs="Times New Roman"/>
          <w:sz w:val="24"/>
          <w:szCs w:val="24"/>
          <w:lang w:val="ro-RO"/>
        </w:rPr>
        <w:t>.....,  declar pe proprie răspundere</w:t>
      </w:r>
      <w:r>
        <w:rPr>
          <w:rFonts w:ascii="Times New Roman" w:hAnsi="Times New Roman" w:cs="Times New Roman"/>
          <w:sz w:val="24"/>
          <w:szCs w:val="24"/>
          <w:lang w:val="ro-RO"/>
        </w:rPr>
        <w:t>, sub sanctiunea art. 326 din Codul penal,</w:t>
      </w:r>
      <w:r w:rsidRPr="00DC77A9">
        <w:rPr>
          <w:rFonts w:ascii="Times New Roman" w:hAnsi="Times New Roman" w:cs="Times New Roman"/>
          <w:sz w:val="24"/>
          <w:szCs w:val="24"/>
          <w:lang w:val="ro-RO"/>
        </w:rPr>
        <w:t xml:space="preserve"> că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îndeplinesc condiţiile prevazute de </w:t>
      </w:r>
      <w:r w:rsidRPr="00DC77A9">
        <w:rPr>
          <w:rFonts w:ascii="Times New Roman" w:hAnsi="Times New Roman" w:cs="Times New Roman"/>
          <w:i/>
          <w:iCs/>
          <w:sz w:val="24"/>
          <w:szCs w:val="24"/>
          <w:lang w:val="ro-RO"/>
        </w:rPr>
        <w:t>Legea 448/2006 privind protecţia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DC77A9">
        <w:rPr>
          <w:rFonts w:ascii="Times New Roman" w:hAnsi="Times New Roman" w:cs="Times New Roman"/>
          <w:i/>
          <w:iCs/>
          <w:sz w:val="24"/>
          <w:szCs w:val="24"/>
          <w:lang w:val="ro-RO"/>
        </w:rPr>
        <w:t>şi promovarea drepturilor persoanelor cu handicap</w:t>
      </w:r>
      <w:r w:rsidRPr="00DC77A9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republicată,</w:t>
      </w:r>
      <w:r w:rsidRPr="00DC77A9">
        <w:rPr>
          <w:rFonts w:ascii="Times New Roman" w:hAnsi="Times New Roman" w:cs="Times New Roman"/>
          <w:sz w:val="24"/>
          <w:szCs w:val="24"/>
          <w:lang w:val="ro-RO"/>
        </w:rPr>
        <w:t xml:space="preserve"> respectiv </w:t>
      </w:r>
      <w:r w:rsidRPr="00E0242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nu am beneficiat de un credit  pentru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achiziţionarea unui autovehicul sau pentru</w:t>
      </w:r>
      <w:r w:rsidRPr="00E0242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6A7341">
        <w:rPr>
          <w:rFonts w:ascii="Times New Roman" w:hAnsi="Times New Roman" w:cs="Times New Roman"/>
          <w:w w:val="105"/>
          <w:sz w:val="24"/>
          <w:szCs w:val="24"/>
        </w:rPr>
        <w:t>adaptarea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A7341">
        <w:rPr>
          <w:rFonts w:ascii="Times New Roman" w:hAnsi="Times New Roman" w:cs="Times New Roman"/>
          <w:w w:val="105"/>
          <w:sz w:val="24"/>
          <w:szCs w:val="24"/>
        </w:rPr>
        <w:t>locuin</w:t>
      </w:r>
      <w:r w:rsidRPr="006A7341">
        <w:rPr>
          <w:rFonts w:ascii="Tahoma" w:hAnsi="Tahoma" w:cs="Times New Roman"/>
          <w:w w:val="105"/>
          <w:sz w:val="24"/>
          <w:szCs w:val="24"/>
        </w:rPr>
        <w:t>ț</w:t>
      </w:r>
      <w:r w:rsidRPr="006A7341">
        <w:rPr>
          <w:rFonts w:ascii="Times New Roman" w:hAnsi="Times New Roman" w:cs="Times New Roman"/>
          <w:w w:val="105"/>
          <w:sz w:val="24"/>
          <w:szCs w:val="24"/>
        </w:rPr>
        <w:t>ei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A7341">
        <w:rPr>
          <w:rFonts w:ascii="Times New Roman" w:hAnsi="Times New Roman" w:cs="Times New Roman"/>
          <w:w w:val="105"/>
          <w:sz w:val="24"/>
          <w:szCs w:val="24"/>
        </w:rPr>
        <w:t>potrivit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A7341">
        <w:rPr>
          <w:rFonts w:ascii="Times New Roman" w:hAnsi="Times New Roman" w:cs="Times New Roman"/>
          <w:w w:val="105"/>
          <w:sz w:val="24"/>
          <w:szCs w:val="24"/>
        </w:rPr>
        <w:t>nevoilor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A7341">
        <w:rPr>
          <w:rFonts w:ascii="Times New Roman" w:hAnsi="Times New Roman" w:cs="Times New Roman"/>
          <w:w w:val="105"/>
          <w:sz w:val="24"/>
          <w:szCs w:val="24"/>
        </w:rPr>
        <w:t>individuale de acces</w:t>
      </w:r>
      <w:r w:rsidRPr="00E0242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 cărui  dobândă să fi fost  suportată  din fonduri de la bugetul de stat.</w:t>
      </w:r>
    </w:p>
    <w:p w:rsidR="003B6AEC" w:rsidRDefault="003B6AEC" w:rsidP="00E0242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6AEC" w:rsidRDefault="003B6AEC" w:rsidP="00E0242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6AEC" w:rsidRPr="00DC77A9" w:rsidRDefault="003B6AEC" w:rsidP="00DC77A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6AEC" w:rsidRPr="00DC77A9" w:rsidRDefault="003B6AEC" w:rsidP="00DC77A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C77A9">
        <w:rPr>
          <w:rFonts w:ascii="Times New Roman" w:hAnsi="Times New Roman" w:cs="Times New Roman"/>
          <w:sz w:val="24"/>
          <w:szCs w:val="24"/>
          <w:lang w:val="ro-RO"/>
        </w:rPr>
        <w:t xml:space="preserve">                Data,                                                                                                                 Semnătura,</w:t>
      </w:r>
    </w:p>
    <w:p w:rsidR="003B6AEC" w:rsidRPr="00DC77A9" w:rsidRDefault="003B6AEC" w:rsidP="00DC77A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6AEC" w:rsidRDefault="003B6AEC" w:rsidP="00DC77A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6AEC" w:rsidRDefault="003B6AEC" w:rsidP="00DC77A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6AEC" w:rsidRDefault="003B6AEC" w:rsidP="00DC77A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6AEC" w:rsidRDefault="003B6AEC" w:rsidP="00DC77A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6AEC" w:rsidRDefault="003B6AEC" w:rsidP="00DC77A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6AEC" w:rsidRDefault="003B6AEC" w:rsidP="00DC77A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6AEC" w:rsidRDefault="003B6AEC" w:rsidP="00DC77A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6AEC" w:rsidRDefault="003B6AEC" w:rsidP="006268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6AEC" w:rsidRDefault="003B6AEC" w:rsidP="00BD539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24C">
        <w:rPr>
          <w:rFonts w:ascii="Times New Roman" w:hAnsi="Times New Roman" w:cs="Times New Roman"/>
          <w:b/>
          <w:bCs/>
          <w:sz w:val="24"/>
          <w:szCs w:val="24"/>
        </w:rPr>
        <w:t>DECLARATIE</w:t>
      </w:r>
    </w:p>
    <w:p w:rsidR="003B6AEC" w:rsidRPr="00F4624C" w:rsidRDefault="003B6AEC" w:rsidP="00BD539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6AEC" w:rsidRPr="00A024E2" w:rsidRDefault="003B6AEC" w:rsidP="00BD539B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C77A9">
        <w:rPr>
          <w:rFonts w:ascii="Times New Roman" w:hAnsi="Times New Roman" w:cs="Times New Roman"/>
          <w:sz w:val="24"/>
          <w:szCs w:val="24"/>
        </w:rPr>
        <w:t>Subsemnatul/a 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Pr="00DC77A9">
        <w:rPr>
          <w:rFonts w:ascii="Times New Roman" w:hAnsi="Times New Roman" w:cs="Times New Roman"/>
          <w:sz w:val="24"/>
          <w:szCs w:val="24"/>
        </w:rPr>
        <w:t>………..domiciliat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7A9">
        <w:rPr>
          <w:rFonts w:ascii="Times New Roman" w:hAnsi="Times New Roman" w:cs="Times New Roman"/>
          <w:sz w:val="24"/>
          <w:szCs w:val="24"/>
        </w:rPr>
        <w:t>în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7A9">
        <w:rPr>
          <w:rFonts w:ascii="Times New Roman" w:hAnsi="Times New Roman" w:cs="Times New Roman"/>
          <w:sz w:val="24"/>
          <w:szCs w:val="24"/>
        </w:rPr>
        <w:t>judeţul…</w:t>
      </w:r>
      <w:r w:rsidRPr="00DC77A9">
        <w:rPr>
          <w:rFonts w:ascii="Times New Roman" w:hAnsi="Times New Roman" w:cs="Times New Roman"/>
          <w:sz w:val="24"/>
          <w:szCs w:val="24"/>
          <w:lang w:val="ro-RO"/>
        </w:rPr>
        <w:t>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Pr="00DC77A9">
        <w:rPr>
          <w:rFonts w:ascii="Times New Roman" w:hAnsi="Times New Roman" w:cs="Times New Roman"/>
          <w:sz w:val="24"/>
          <w:szCs w:val="24"/>
          <w:lang w:val="ro-RO"/>
        </w:rPr>
        <w:t>..................., loc. ...............................................str. 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nr. ........</w:t>
      </w:r>
      <w:r w:rsidRPr="00DC77A9">
        <w:rPr>
          <w:rFonts w:ascii="Times New Roman" w:hAnsi="Times New Roman" w:cs="Times New Roman"/>
          <w:sz w:val="24"/>
          <w:szCs w:val="24"/>
          <w:lang w:val="ro-RO"/>
        </w:rPr>
        <w:t>.bl. ......sc........ap..........,tel. ................................... posesor al CI seria ................ nr........................ eliberată de ........................................... la data de................................  persoană cu handicap/ persoană care are în îngrijire un copil cu handicap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C77A9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</w:t>
      </w:r>
      <w:r w:rsidRPr="00DC77A9">
        <w:rPr>
          <w:rFonts w:ascii="Times New Roman" w:hAnsi="Times New Roman" w:cs="Times New Roman"/>
          <w:sz w:val="24"/>
          <w:szCs w:val="24"/>
          <w:lang w:val="ro-RO"/>
        </w:rPr>
        <w:t>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</w:t>
      </w:r>
      <w:r w:rsidRPr="00DC77A9">
        <w:rPr>
          <w:rFonts w:ascii="Times New Roman" w:hAnsi="Times New Roman" w:cs="Times New Roman"/>
          <w:sz w:val="24"/>
          <w:szCs w:val="24"/>
          <w:lang w:val="ro-RO"/>
        </w:rPr>
        <w:t>.....,  declar pe proprie răspundere</w:t>
      </w:r>
      <w:r>
        <w:rPr>
          <w:rFonts w:ascii="Times New Roman" w:hAnsi="Times New Roman" w:cs="Times New Roman"/>
          <w:sz w:val="24"/>
          <w:szCs w:val="24"/>
          <w:lang w:val="ro-RO"/>
        </w:rPr>
        <w:t>, sub sanctiunea art.326 din Codul penal,</w:t>
      </w:r>
      <w:r w:rsidRPr="00DC77A9">
        <w:rPr>
          <w:rFonts w:ascii="Times New Roman" w:hAnsi="Times New Roman" w:cs="Times New Roman"/>
          <w:sz w:val="24"/>
          <w:szCs w:val="24"/>
          <w:lang w:val="ro-RO"/>
        </w:rPr>
        <w:t xml:space="preserve"> că  </w:t>
      </w:r>
      <w:r>
        <w:rPr>
          <w:rFonts w:ascii="Times New Roman" w:hAnsi="Times New Roman" w:cs="Times New Roman"/>
          <w:sz w:val="24"/>
          <w:szCs w:val="24"/>
          <w:lang w:val="ro-RO"/>
        </w:rPr>
        <w:t>împrumutul obţinut  în baza prevederilor art.27 d</w:t>
      </w:r>
      <w:r w:rsidRPr="00DC77A9">
        <w:rPr>
          <w:rFonts w:ascii="Times New Roman" w:hAnsi="Times New Roman" w:cs="Times New Roman"/>
          <w:sz w:val="24"/>
          <w:szCs w:val="24"/>
          <w:lang w:val="ro-RO"/>
        </w:rPr>
        <w:t xml:space="preserve">in </w:t>
      </w:r>
      <w:r w:rsidRPr="00DC77A9">
        <w:rPr>
          <w:rFonts w:ascii="Times New Roman" w:hAnsi="Times New Roman" w:cs="Times New Roman"/>
          <w:i/>
          <w:iCs/>
          <w:sz w:val="24"/>
          <w:szCs w:val="24"/>
          <w:lang w:val="ro-RO"/>
        </w:rPr>
        <w:t>Legea 448/2006 privind protecţiaşi promovarea drepturilor persoanelor cu handicap</w:t>
      </w:r>
      <w:r w:rsidRPr="00DC77A9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republicată</w:t>
      </w:r>
      <w:r w:rsidRPr="00A024E2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A024E2">
        <w:rPr>
          <w:rFonts w:ascii="Times New Roman" w:hAnsi="Times New Roman" w:cs="Times New Roman"/>
          <w:b/>
          <w:bCs/>
          <w:sz w:val="24"/>
          <w:szCs w:val="24"/>
          <w:lang w:val="ro-RO"/>
        </w:rPr>
        <w:t>va fi utilizat  în totalitate doar în vederea achiziţionării autovehiculului</w:t>
      </w:r>
      <w:r w:rsidRPr="00A024E2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3B6AEC" w:rsidRDefault="003B6AEC" w:rsidP="00BD539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6AEC" w:rsidRDefault="003B6AEC" w:rsidP="00BD539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6AEC" w:rsidRPr="00DC77A9" w:rsidRDefault="003B6AEC" w:rsidP="00BD539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6AEC" w:rsidRPr="00DC77A9" w:rsidRDefault="003B6AEC" w:rsidP="00BD53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C77A9">
        <w:rPr>
          <w:rFonts w:ascii="Times New Roman" w:hAnsi="Times New Roman" w:cs="Times New Roman"/>
          <w:sz w:val="24"/>
          <w:szCs w:val="24"/>
          <w:lang w:val="ro-RO"/>
        </w:rPr>
        <w:t xml:space="preserve">                Data,                                                                                                                 Semnătura,</w:t>
      </w:r>
    </w:p>
    <w:p w:rsidR="003B6AEC" w:rsidRPr="00DC77A9" w:rsidRDefault="003B6AEC" w:rsidP="00BD53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6AEC" w:rsidRDefault="003B6AEC" w:rsidP="00BD53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6AEC" w:rsidRDefault="003B6AEC" w:rsidP="00BD53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6AEC" w:rsidRDefault="003B6AEC" w:rsidP="00BD53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6AEC" w:rsidRDefault="003B6AEC" w:rsidP="00BD53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6AEC" w:rsidRDefault="003B6AEC" w:rsidP="00BD53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6AEC" w:rsidRDefault="003B6AEC" w:rsidP="00BD53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6AEC" w:rsidRDefault="003B6AEC" w:rsidP="00BD53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6AEC" w:rsidRDefault="003B6AEC" w:rsidP="00BD53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6AEC" w:rsidRDefault="003B6AEC" w:rsidP="008F396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24C">
        <w:rPr>
          <w:rFonts w:ascii="Times New Roman" w:hAnsi="Times New Roman" w:cs="Times New Roman"/>
          <w:b/>
          <w:bCs/>
          <w:sz w:val="24"/>
          <w:szCs w:val="24"/>
        </w:rPr>
        <w:t>DECLARATIE</w:t>
      </w:r>
    </w:p>
    <w:p w:rsidR="003B6AEC" w:rsidRPr="00F4624C" w:rsidRDefault="003B6AEC" w:rsidP="008F396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6AEC" w:rsidRPr="00807D3F" w:rsidRDefault="003B6AEC" w:rsidP="008F3967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C77A9">
        <w:rPr>
          <w:rFonts w:ascii="Times New Roman" w:hAnsi="Times New Roman" w:cs="Times New Roman"/>
          <w:sz w:val="24"/>
          <w:szCs w:val="24"/>
        </w:rPr>
        <w:t>Subsemnatul/a 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Pr="00DC77A9">
        <w:rPr>
          <w:rFonts w:ascii="Times New Roman" w:hAnsi="Times New Roman" w:cs="Times New Roman"/>
          <w:sz w:val="24"/>
          <w:szCs w:val="24"/>
        </w:rPr>
        <w:t>………..domiciliat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7A9">
        <w:rPr>
          <w:rFonts w:ascii="Times New Roman" w:hAnsi="Times New Roman" w:cs="Times New Roman"/>
          <w:sz w:val="24"/>
          <w:szCs w:val="24"/>
        </w:rPr>
        <w:t>în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7A9">
        <w:rPr>
          <w:rFonts w:ascii="Times New Roman" w:hAnsi="Times New Roman" w:cs="Times New Roman"/>
          <w:sz w:val="24"/>
          <w:szCs w:val="24"/>
        </w:rPr>
        <w:t>judeţul…</w:t>
      </w:r>
      <w:r w:rsidRPr="00DC77A9">
        <w:rPr>
          <w:rFonts w:ascii="Times New Roman" w:hAnsi="Times New Roman" w:cs="Times New Roman"/>
          <w:sz w:val="24"/>
          <w:szCs w:val="24"/>
          <w:lang w:val="ro-RO"/>
        </w:rPr>
        <w:t>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Pr="00DC77A9">
        <w:rPr>
          <w:rFonts w:ascii="Times New Roman" w:hAnsi="Times New Roman" w:cs="Times New Roman"/>
          <w:sz w:val="24"/>
          <w:szCs w:val="24"/>
          <w:lang w:val="ro-RO"/>
        </w:rPr>
        <w:t>..................., loc. ...............................................str. 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nr. ........</w:t>
      </w:r>
      <w:r w:rsidRPr="00DC77A9">
        <w:rPr>
          <w:rFonts w:ascii="Times New Roman" w:hAnsi="Times New Roman" w:cs="Times New Roman"/>
          <w:sz w:val="24"/>
          <w:szCs w:val="24"/>
          <w:lang w:val="ro-RO"/>
        </w:rPr>
        <w:t>.bl. ......sc........ap..........,tel. ................................... posesor al CI seria ................ nr........................ eliberată de ........................................... la data de................................  persoană cu handicap/ persoană care are în îngrijire un copil cu handicap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C77A9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</w:t>
      </w:r>
      <w:r w:rsidRPr="00DC77A9">
        <w:rPr>
          <w:rFonts w:ascii="Times New Roman" w:hAnsi="Times New Roman" w:cs="Times New Roman"/>
          <w:sz w:val="24"/>
          <w:szCs w:val="24"/>
          <w:lang w:val="ro-RO"/>
        </w:rPr>
        <w:t>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</w:t>
      </w:r>
      <w:r w:rsidRPr="00DC77A9">
        <w:rPr>
          <w:rFonts w:ascii="Times New Roman" w:hAnsi="Times New Roman" w:cs="Times New Roman"/>
          <w:sz w:val="24"/>
          <w:szCs w:val="24"/>
          <w:lang w:val="ro-RO"/>
        </w:rPr>
        <w:t>.....,  declar pe proprie răspundere</w:t>
      </w:r>
      <w:r>
        <w:rPr>
          <w:rFonts w:ascii="Times New Roman" w:hAnsi="Times New Roman" w:cs="Times New Roman"/>
          <w:sz w:val="24"/>
          <w:szCs w:val="24"/>
          <w:lang w:val="ro-RO"/>
        </w:rPr>
        <w:t>, sub sanctiunea art.326 din Codul penal,</w:t>
      </w:r>
      <w:r w:rsidRPr="00DC77A9">
        <w:rPr>
          <w:rFonts w:ascii="Times New Roman" w:hAnsi="Times New Roman" w:cs="Times New Roman"/>
          <w:sz w:val="24"/>
          <w:szCs w:val="24"/>
          <w:lang w:val="ro-RO"/>
        </w:rPr>
        <w:t xml:space="preserve"> că  </w:t>
      </w:r>
      <w:r>
        <w:rPr>
          <w:rFonts w:ascii="Times New Roman" w:hAnsi="Times New Roman" w:cs="Times New Roman"/>
          <w:sz w:val="24"/>
          <w:szCs w:val="24"/>
          <w:lang w:val="ro-RO"/>
        </w:rPr>
        <w:t>împrumutul obţinut  în baza prevederilor art.27 d</w:t>
      </w:r>
      <w:r w:rsidRPr="00DC77A9">
        <w:rPr>
          <w:rFonts w:ascii="Times New Roman" w:hAnsi="Times New Roman" w:cs="Times New Roman"/>
          <w:sz w:val="24"/>
          <w:szCs w:val="24"/>
          <w:lang w:val="ro-RO"/>
        </w:rPr>
        <w:t xml:space="preserve">in </w:t>
      </w:r>
      <w:r w:rsidRPr="00DC77A9">
        <w:rPr>
          <w:rFonts w:ascii="Times New Roman" w:hAnsi="Times New Roman" w:cs="Times New Roman"/>
          <w:i/>
          <w:iCs/>
          <w:sz w:val="24"/>
          <w:szCs w:val="24"/>
          <w:lang w:val="ro-RO"/>
        </w:rPr>
        <w:t>Legea 448/2006 privind protecţiaşi promovarea drepturilor persoanelor cu handicap</w:t>
      </w:r>
      <w:r w:rsidRPr="00DC77A9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republicată</w:t>
      </w:r>
      <w:r w:rsidRPr="00A024E2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A024E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va fi utilizat  în totalitate doar </w:t>
      </w:r>
      <w:r w:rsidRPr="00807D3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în vederea </w:t>
      </w:r>
      <w:r w:rsidRPr="00807D3F">
        <w:rPr>
          <w:rFonts w:ascii="Times New Roman" w:hAnsi="Times New Roman" w:cs="Times New Roman"/>
          <w:b/>
          <w:w w:val="105"/>
          <w:sz w:val="24"/>
          <w:szCs w:val="24"/>
        </w:rPr>
        <w:t>adaptării locuin</w:t>
      </w:r>
      <w:r w:rsidRPr="00807D3F">
        <w:rPr>
          <w:rFonts w:ascii="Tahoma" w:hAnsi="Tahoma" w:cs="Times New Roman"/>
          <w:b/>
          <w:w w:val="105"/>
          <w:sz w:val="24"/>
          <w:szCs w:val="24"/>
        </w:rPr>
        <w:t>ț</w:t>
      </w:r>
      <w:r w:rsidRPr="00807D3F">
        <w:rPr>
          <w:rFonts w:ascii="Times New Roman" w:hAnsi="Times New Roman" w:cs="Times New Roman"/>
          <w:b/>
          <w:w w:val="105"/>
          <w:sz w:val="24"/>
          <w:szCs w:val="24"/>
        </w:rPr>
        <w:t>ei potrivit nevoilor individuale de acces</w:t>
      </w:r>
      <w:r w:rsidRPr="00807D3F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3B6AEC" w:rsidRDefault="003B6AEC" w:rsidP="008F396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6AEC" w:rsidRDefault="003B6AEC" w:rsidP="008F396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6AEC" w:rsidRPr="00DC77A9" w:rsidRDefault="003B6AEC" w:rsidP="008F396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6AEC" w:rsidRPr="00DC77A9" w:rsidRDefault="003B6AEC" w:rsidP="008F39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C77A9">
        <w:rPr>
          <w:rFonts w:ascii="Times New Roman" w:hAnsi="Times New Roman" w:cs="Times New Roman"/>
          <w:sz w:val="24"/>
          <w:szCs w:val="24"/>
          <w:lang w:val="ro-RO"/>
        </w:rPr>
        <w:t xml:space="preserve">                Data,                                                                                                                 Semnătura,</w:t>
      </w:r>
    </w:p>
    <w:p w:rsidR="003B6AEC" w:rsidRPr="00DC77A9" w:rsidRDefault="003B6AEC" w:rsidP="008F39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6AEC" w:rsidRDefault="003B6AEC" w:rsidP="008F39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6AEC" w:rsidRDefault="003B6AEC" w:rsidP="008F39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6AEC" w:rsidRDefault="003B6AEC" w:rsidP="008F39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6AEC" w:rsidRDefault="003B6AEC" w:rsidP="008F39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6AEC" w:rsidRDefault="003B6AEC" w:rsidP="00BD53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6AEC" w:rsidRDefault="003B6AEC" w:rsidP="00BD53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6AEC" w:rsidRDefault="003B6AEC" w:rsidP="00BD53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6AEC" w:rsidRDefault="003B6AEC" w:rsidP="00B23C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24C">
        <w:rPr>
          <w:rFonts w:ascii="Times New Roman" w:hAnsi="Times New Roman" w:cs="Times New Roman"/>
          <w:b/>
          <w:bCs/>
          <w:sz w:val="24"/>
          <w:szCs w:val="24"/>
        </w:rPr>
        <w:t>DECLARATIE</w:t>
      </w:r>
    </w:p>
    <w:p w:rsidR="003B6AEC" w:rsidRDefault="003B6AEC" w:rsidP="00B23C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6AEC" w:rsidRPr="00F4624C" w:rsidRDefault="003B6AEC" w:rsidP="00B23C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6AEC" w:rsidRPr="00BD539B" w:rsidRDefault="003B6AEC" w:rsidP="00B23C5E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DC77A9">
        <w:rPr>
          <w:rFonts w:ascii="Times New Roman" w:hAnsi="Times New Roman" w:cs="Times New Roman"/>
          <w:sz w:val="24"/>
          <w:szCs w:val="24"/>
        </w:rPr>
        <w:t>Subsemnatul/a 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Pr="00DC77A9">
        <w:rPr>
          <w:rFonts w:ascii="Times New Roman" w:hAnsi="Times New Roman" w:cs="Times New Roman"/>
          <w:sz w:val="24"/>
          <w:szCs w:val="24"/>
        </w:rPr>
        <w:t>………..domiciliat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7A9">
        <w:rPr>
          <w:rFonts w:ascii="Times New Roman" w:hAnsi="Times New Roman" w:cs="Times New Roman"/>
          <w:sz w:val="24"/>
          <w:szCs w:val="24"/>
        </w:rPr>
        <w:t>în  judeţul…</w:t>
      </w:r>
      <w:r w:rsidRPr="00DC77A9">
        <w:rPr>
          <w:rFonts w:ascii="Times New Roman" w:hAnsi="Times New Roman" w:cs="Times New Roman"/>
          <w:sz w:val="24"/>
          <w:szCs w:val="24"/>
          <w:lang w:val="ro-RO"/>
        </w:rPr>
        <w:t>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Pr="00DC77A9">
        <w:rPr>
          <w:rFonts w:ascii="Times New Roman" w:hAnsi="Times New Roman" w:cs="Times New Roman"/>
          <w:sz w:val="24"/>
          <w:szCs w:val="24"/>
          <w:lang w:val="ro-RO"/>
        </w:rPr>
        <w:t>..................., loc. ...............................................str. 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nr. ........</w:t>
      </w:r>
      <w:r w:rsidRPr="00DC77A9">
        <w:rPr>
          <w:rFonts w:ascii="Times New Roman" w:hAnsi="Times New Roman" w:cs="Times New Roman"/>
          <w:sz w:val="24"/>
          <w:szCs w:val="24"/>
          <w:lang w:val="ro-RO"/>
        </w:rPr>
        <w:t>.bl. ......sc........ap..........,tel. ................................... posesor al CI seria ................ nr........................ eliberată de ........................................... la data de................................  persoană cu handicap/persoană care are în îngrijire un copil cu handicap..............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</w:t>
      </w:r>
      <w:r w:rsidRPr="00DC77A9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........................................................................................,  declar pe propria </w:t>
      </w:r>
      <w:r w:rsidRPr="00DC77A9">
        <w:rPr>
          <w:rFonts w:ascii="Times New Roman" w:hAnsi="Times New Roman" w:cs="Times New Roman"/>
          <w:sz w:val="24"/>
          <w:szCs w:val="24"/>
          <w:lang w:val="ro-RO"/>
        </w:rPr>
        <w:t xml:space="preserve">spundere că </w:t>
      </w:r>
      <w:r w:rsidRPr="00BD539B">
        <w:rPr>
          <w:rFonts w:ascii="Times New Roman" w:hAnsi="Times New Roman" w:cs="Times New Roman"/>
          <w:bCs/>
          <w:sz w:val="24"/>
          <w:szCs w:val="24"/>
          <w:lang w:val="ro-RO"/>
        </w:rPr>
        <w:t>voi comunica Direcţiei Generale de Asistenţă Socială şi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BD539B">
        <w:rPr>
          <w:rFonts w:ascii="Times New Roman" w:hAnsi="Times New Roman" w:cs="Times New Roman"/>
          <w:bCs/>
          <w:sz w:val="24"/>
          <w:szCs w:val="24"/>
          <w:lang w:val="ro-RO"/>
        </w:rPr>
        <w:t>Protecţia Copilului Suceava orice  modificare privind :</w:t>
      </w:r>
    </w:p>
    <w:p w:rsidR="003B6AEC" w:rsidRPr="00BD539B" w:rsidRDefault="003B6AEC" w:rsidP="00B23C5E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D539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- încadrarea în grad de handicap, </w:t>
      </w:r>
    </w:p>
    <w:p w:rsidR="003B6AEC" w:rsidRPr="00BD539B" w:rsidRDefault="003B6AEC" w:rsidP="00B23C5E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D539B">
        <w:rPr>
          <w:rFonts w:ascii="Times New Roman" w:hAnsi="Times New Roman" w:cs="Times New Roman"/>
          <w:bCs/>
          <w:sz w:val="24"/>
          <w:szCs w:val="24"/>
          <w:lang w:val="ro-RO"/>
        </w:rPr>
        <w:t>-graficul de rambursare a creditului,</w:t>
      </w:r>
    </w:p>
    <w:p w:rsidR="003B6AEC" w:rsidRPr="00BD539B" w:rsidRDefault="003B6AEC" w:rsidP="00B23C5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D539B">
        <w:rPr>
          <w:rFonts w:ascii="Times New Roman" w:hAnsi="Times New Roman" w:cs="Times New Roman"/>
          <w:bCs/>
          <w:sz w:val="24"/>
          <w:szCs w:val="24"/>
          <w:lang w:val="ro-RO"/>
        </w:rPr>
        <w:t>-orice modificare de domiciliu</w:t>
      </w:r>
      <w:r w:rsidRPr="00BD539B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3B6AEC" w:rsidRDefault="003B6AEC" w:rsidP="00B23C5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6AEC" w:rsidRDefault="003B6AEC" w:rsidP="00B23C5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6AEC" w:rsidRPr="00DC77A9" w:rsidRDefault="003B6AEC" w:rsidP="00B23C5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6AEC" w:rsidRPr="00DC77A9" w:rsidRDefault="003B6AEC" w:rsidP="00DC77A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C77A9">
        <w:rPr>
          <w:rFonts w:ascii="Times New Roman" w:hAnsi="Times New Roman" w:cs="Times New Roman"/>
          <w:sz w:val="24"/>
          <w:szCs w:val="24"/>
          <w:lang w:val="ro-RO"/>
        </w:rPr>
        <w:t xml:space="preserve">                Data,                                                                                                               Semnătura,</w:t>
      </w:r>
    </w:p>
    <w:sectPr w:rsidR="003B6AEC" w:rsidRPr="00DC77A9" w:rsidSect="000E6D97">
      <w:pgSz w:w="12240" w:h="15840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45C3"/>
    <w:rsid w:val="000627F0"/>
    <w:rsid w:val="00081597"/>
    <w:rsid w:val="000B3120"/>
    <w:rsid w:val="000E6D97"/>
    <w:rsid w:val="00112320"/>
    <w:rsid w:val="00120FD8"/>
    <w:rsid w:val="00146E34"/>
    <w:rsid w:val="001616A2"/>
    <w:rsid w:val="00192441"/>
    <w:rsid w:val="001C72CB"/>
    <w:rsid w:val="0025289A"/>
    <w:rsid w:val="002D577A"/>
    <w:rsid w:val="00300446"/>
    <w:rsid w:val="003A396D"/>
    <w:rsid w:val="003B6AEC"/>
    <w:rsid w:val="003F3DBF"/>
    <w:rsid w:val="00415E7C"/>
    <w:rsid w:val="004F7AE1"/>
    <w:rsid w:val="006268AE"/>
    <w:rsid w:val="0067747A"/>
    <w:rsid w:val="00690A15"/>
    <w:rsid w:val="006A7341"/>
    <w:rsid w:val="006B5F60"/>
    <w:rsid w:val="007D54F0"/>
    <w:rsid w:val="007E6ECC"/>
    <w:rsid w:val="00807D3F"/>
    <w:rsid w:val="008F3967"/>
    <w:rsid w:val="00925DCB"/>
    <w:rsid w:val="00A024E2"/>
    <w:rsid w:val="00B23C5E"/>
    <w:rsid w:val="00B26D48"/>
    <w:rsid w:val="00B47E3C"/>
    <w:rsid w:val="00BA45C3"/>
    <w:rsid w:val="00BD539B"/>
    <w:rsid w:val="00C02226"/>
    <w:rsid w:val="00D55116"/>
    <w:rsid w:val="00DC77A9"/>
    <w:rsid w:val="00E02425"/>
    <w:rsid w:val="00E20953"/>
    <w:rsid w:val="00E5164C"/>
    <w:rsid w:val="00E97458"/>
    <w:rsid w:val="00EA00EE"/>
    <w:rsid w:val="00F46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D97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E5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47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4</Pages>
  <Words>690</Words>
  <Characters>3937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</dc:title>
  <dc:subject/>
  <dc:creator>AngelicaManoliu</dc:creator>
  <cp:keywords/>
  <dc:description/>
  <cp:lastModifiedBy>doina.cojocaru</cp:lastModifiedBy>
  <cp:revision>6</cp:revision>
  <cp:lastPrinted>2025-11-18T12:33:00Z</cp:lastPrinted>
  <dcterms:created xsi:type="dcterms:W3CDTF">2025-11-18T12:27:00Z</dcterms:created>
  <dcterms:modified xsi:type="dcterms:W3CDTF">2025-11-18T12:38:00Z</dcterms:modified>
</cp:coreProperties>
</file>