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4067" w:rsidRDefault="00384067">
      <w:pPr>
        <w:rPr>
          <w:rStyle w:val="Strong"/>
          <w:rFonts w:ascii="Trebuchet MS" w:hAnsi="Trebuchet MS" w:cs="Arial"/>
          <w:sz w:val="24"/>
          <w:szCs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53pt;height:61.5pt;visibility:visible" filled="t">
            <v:imagedata r:id="rId6" o:title=""/>
          </v:shape>
        </w:pict>
      </w:r>
    </w:p>
    <w:p w:rsidR="00384067" w:rsidRDefault="00384067">
      <w:pPr>
        <w:spacing w:after="0" w:line="240" w:lineRule="auto"/>
        <w:jc w:val="center"/>
        <w:rPr>
          <w:rStyle w:val="Strong"/>
          <w:rFonts w:ascii="Trebuchet MS" w:hAnsi="Trebuchet MS" w:cs="Arial"/>
          <w:sz w:val="24"/>
          <w:szCs w:val="24"/>
          <w:lang w:val="ro-RO"/>
        </w:rPr>
      </w:pPr>
    </w:p>
    <w:p w:rsidR="00384067" w:rsidRDefault="00384067">
      <w:pPr>
        <w:spacing w:after="0" w:line="240" w:lineRule="auto"/>
        <w:jc w:val="center"/>
        <w:rPr>
          <w:rStyle w:val="Strong"/>
          <w:rFonts w:ascii="Trebuchet MS" w:hAnsi="Trebuchet MS" w:cs="Arial"/>
          <w:b w:val="0"/>
          <w:sz w:val="24"/>
          <w:szCs w:val="24"/>
          <w:lang w:val="ro-RO"/>
        </w:rPr>
      </w:pPr>
      <w:r>
        <w:rPr>
          <w:rStyle w:val="Strong"/>
          <w:rFonts w:ascii="Trebuchet MS" w:hAnsi="Trebuchet MS" w:cs="Arial"/>
          <w:sz w:val="24"/>
          <w:szCs w:val="24"/>
          <w:lang w:val="ro-RO"/>
        </w:rPr>
        <w:t>Cerere pentru acordarea cardului european pentru dizabilitate</w:t>
      </w:r>
    </w:p>
    <w:p w:rsidR="00384067" w:rsidRDefault="00384067">
      <w:pPr>
        <w:spacing w:after="0" w:line="240" w:lineRule="auto"/>
        <w:jc w:val="both"/>
        <w:rPr>
          <w:rStyle w:val="Strong"/>
          <w:rFonts w:ascii="Trebuchet MS" w:hAnsi="Trebuchet MS" w:cs="Arial"/>
          <w:b w:val="0"/>
          <w:sz w:val="24"/>
          <w:szCs w:val="24"/>
          <w:lang w:val="ro-RO"/>
        </w:rPr>
      </w:pPr>
    </w:p>
    <w:p w:rsidR="00384067" w:rsidRPr="006D65E9" w:rsidRDefault="00384067" w:rsidP="006D65E9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6D65E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Directia Generala de Asistenta Sociala si Protectia Copilului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Suceava</w:t>
      </w:r>
    </w:p>
    <w:p w:rsidR="00384067" w:rsidRDefault="00384067" w:rsidP="006D65E9">
      <w:pPr>
        <w:spacing w:after="0" w:line="360" w:lineRule="auto"/>
        <w:ind w:firstLine="708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</w:p>
    <w:p w:rsidR="00384067" w:rsidRPr="006D65E9" w:rsidRDefault="00384067" w:rsidP="006D65E9">
      <w:pPr>
        <w:spacing w:after="0" w:line="360" w:lineRule="auto"/>
        <w:ind w:firstLine="708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Doamnă/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Domnule director 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executiv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,</w:t>
      </w: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Subsemnatul/a .....................................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............................................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............................................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,</w:t>
      </w: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l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egitimat 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cu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 CI / CN  seria...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....., nr. 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</w:t>
      </w:r>
      <w:r w:rsidRPr="006D65E9">
        <w:rPr>
          <w:rStyle w:val="Strong"/>
          <w:rFonts w:ascii="Times New Roman" w:hAnsi="Times New Roman"/>
          <w:b w:val="0"/>
          <w:sz w:val="24"/>
          <w:szCs w:val="24"/>
        </w:rPr>
        <w:t>CNP………</w:t>
      </w:r>
      <w:r>
        <w:rPr>
          <w:rStyle w:val="Strong"/>
          <w:rFonts w:ascii="Times New Roman" w:hAnsi="Times New Roman"/>
          <w:b w:val="0"/>
          <w:sz w:val="24"/>
          <w:szCs w:val="24"/>
        </w:rPr>
        <w:t>………</w:t>
      </w:r>
      <w:r w:rsidRPr="006D65E9">
        <w:rPr>
          <w:rStyle w:val="Strong"/>
          <w:rFonts w:ascii="Times New Roman" w:hAnsi="Times New Roman"/>
          <w:b w:val="0"/>
          <w:sz w:val="24"/>
          <w:szCs w:val="24"/>
        </w:rPr>
        <w:t>…….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...........................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,</w:t>
      </w: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d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omiciliat/ă în localitatea/sector..........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........................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.............., jude</w:t>
      </w:r>
      <w:r w:rsidRPr="006D65E9">
        <w:rPr>
          <w:rStyle w:val="Strong"/>
          <w:rFonts w:ascii="Tahoma" w:hAnsi="Tahoma" w:cs="Tahoma"/>
          <w:b w:val="0"/>
          <w:sz w:val="24"/>
          <w:szCs w:val="24"/>
          <w:lang w:val="ro-RO"/>
        </w:rPr>
        <w:t>ț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ul 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,</w:t>
      </w: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s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tr. .................................................. , nr. ........ , bl...... sc..... ap........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, p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osesor al certificatului de încadrare în grad de handicap nr. ....................... din data 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............., termen de valabilitate.......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.......................eliberat de către..................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........................................................ </w:t>
      </w: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n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r. telefon si adresa de e-mail: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....................................................................</w:t>
      </w:r>
    </w:p>
    <w:p w:rsidR="00384067" w:rsidRPr="006D65E9" w:rsidRDefault="00384067" w:rsidP="006D65E9">
      <w:pPr>
        <w:spacing w:after="0" w:line="360" w:lineRule="auto"/>
        <w:ind w:firstLine="708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După caz:</w:t>
      </w: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Reprezentat de către:</w:t>
      </w: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Nume </w:t>
      </w:r>
      <w:r w:rsidRPr="006D65E9">
        <w:rPr>
          <w:rStyle w:val="Strong"/>
          <w:rFonts w:ascii="Tahoma" w:hAnsi="Tahoma" w:cs="Tahoma"/>
          <w:b w:val="0"/>
          <w:sz w:val="24"/>
          <w:szCs w:val="24"/>
          <w:lang w:val="ro-RO"/>
        </w:rPr>
        <w:t>ș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i prenume.........................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..................................................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, î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n calitate de 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.............. legitimat prin CI/BI seria.....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 , nr. 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d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omiciliat/ă în localitatea/sector   ......................., jude</w:t>
      </w:r>
      <w:r w:rsidRPr="006D65E9">
        <w:rPr>
          <w:rStyle w:val="Strong"/>
          <w:rFonts w:ascii="Tahoma" w:hAnsi="Tahoma" w:cs="Tahoma"/>
          <w:b w:val="0"/>
          <w:sz w:val="24"/>
          <w:szCs w:val="24"/>
          <w:lang w:val="ro-RO"/>
        </w:rPr>
        <w:t>ț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ul ...............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.........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 s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tr. ................................................, nr. ........ , bl...... sc..... ap.........  </w:t>
      </w:r>
      <w:r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n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r. telefon si adresa de e-mail:</w:t>
      </w: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>
        <w:rPr>
          <w:rStyle w:val="Strong"/>
          <w:rFonts w:ascii="Wingdings" w:hAnsi="Wingdings"/>
          <w:b w:val="0"/>
          <w:sz w:val="24"/>
          <w:szCs w:val="24"/>
          <w:lang w:val="ro-RO"/>
        </w:rPr>
        <w:t>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Solicit  eliberarea cardului european pentru dizabilitate.</w:t>
      </w: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>
        <w:rPr>
          <w:rStyle w:val="Strong"/>
          <w:rFonts w:ascii="Wingdings" w:hAnsi="Wingdings"/>
          <w:b w:val="0"/>
          <w:sz w:val="24"/>
          <w:szCs w:val="24"/>
          <w:lang w:val="ro-RO"/>
        </w:rPr>
        <w:t>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 xml:space="preserve">La prezenta cerere anexez o </w:t>
      </w:r>
      <w:r w:rsidRPr="006D65E9">
        <w:rPr>
          <w:rFonts w:ascii="Times New Roman" w:hAnsi="Times New Roman"/>
          <w:sz w:val="24"/>
          <w:szCs w:val="24"/>
          <w:lang w:val="ro-RO"/>
        </w:rPr>
        <w:t xml:space="preserve"> fotografie recentă  tip buletin</w:t>
      </w:r>
      <w:r w:rsidRPr="006D65E9">
        <w:rPr>
          <w:rFonts w:ascii="Times New Roman" w:hAnsi="Times New Roman"/>
          <w:sz w:val="24"/>
          <w:szCs w:val="24"/>
        </w:rPr>
        <w:t>, xerox act de identitate</w:t>
      </w:r>
      <w:r w:rsidRPr="006D65E9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384067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>
        <w:rPr>
          <w:rStyle w:val="Strong"/>
          <w:rFonts w:ascii="Wingdings" w:hAnsi="Wingdings"/>
          <w:b w:val="0"/>
          <w:sz w:val="24"/>
          <w:szCs w:val="24"/>
          <w:lang w:val="ro-RO"/>
        </w:rPr>
        <w:t>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Declar pe propria răspundere că informa</w:t>
      </w:r>
      <w:r w:rsidRPr="006D65E9">
        <w:rPr>
          <w:rStyle w:val="Strong"/>
          <w:rFonts w:ascii="Tahoma" w:hAnsi="Tahoma" w:cs="Tahoma"/>
          <w:b w:val="0"/>
          <w:sz w:val="24"/>
          <w:szCs w:val="24"/>
          <w:lang w:val="ro-RO"/>
        </w:rPr>
        <w:t>ț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iile prezentate sunt reale. În caz contrar mă supun potrivit legii pentru inexactitatea informa</w:t>
      </w:r>
      <w:r w:rsidRPr="006D65E9">
        <w:rPr>
          <w:rStyle w:val="Strong"/>
          <w:rFonts w:ascii="Tahoma" w:hAnsi="Tahoma" w:cs="Tahoma"/>
          <w:b w:val="0"/>
          <w:sz w:val="24"/>
          <w:szCs w:val="24"/>
          <w:lang w:val="ro-RO"/>
        </w:rPr>
        <w:t>ț</w:t>
      </w: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iilor prezentate.</w:t>
      </w:r>
    </w:p>
    <w:p w:rsidR="00384067" w:rsidRPr="006D65E9" w:rsidRDefault="00384067" w:rsidP="006D65E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Strong"/>
          <w:rFonts w:ascii="Wingdings" w:hAnsi="Wingdings"/>
          <w:b w:val="0"/>
          <w:sz w:val="24"/>
          <w:szCs w:val="24"/>
          <w:lang w:val="ro-RO"/>
        </w:rPr>
        <w:t>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Am luat la cunostinta ca informatiile din prezenta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cerere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si din actele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 xml:space="preserve">atasate la aceasta, vor fi prelucrate de catre DGASPC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Suceava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 xml:space="preserve"> cu respectarea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prevederilor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Regulamentului(UE)2016/679 privind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protectia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persoanelor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fizice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î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ceea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priveste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prelucrarea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65E9">
        <w:rPr>
          <w:rFonts w:ascii="Times New Roman" w:hAnsi="Times New Roman"/>
          <w:b/>
          <w:bCs/>
          <w:color w:val="000000"/>
          <w:sz w:val="24"/>
          <w:szCs w:val="24"/>
        </w:rPr>
        <w:t>datelor cu caracter personal, si libera circulatie a acestor date.”</w:t>
      </w:r>
    </w:p>
    <w:p w:rsidR="00384067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</w:p>
    <w:p w:rsidR="00384067" w:rsidRPr="006D65E9" w:rsidRDefault="00384067" w:rsidP="006D65E9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ro-RO"/>
        </w:rPr>
      </w:pPr>
      <w:r w:rsidRPr="006D65E9">
        <w:rPr>
          <w:rStyle w:val="Strong"/>
          <w:rFonts w:ascii="Times New Roman" w:hAnsi="Times New Roman"/>
          <w:b w:val="0"/>
          <w:sz w:val="24"/>
          <w:szCs w:val="24"/>
          <w:lang w:val="ro-RO"/>
        </w:rPr>
        <w:t>Data,..............…</w:t>
      </w:r>
      <w:r w:rsidRPr="006D65E9">
        <w:rPr>
          <w:rStyle w:val="Strong"/>
          <w:rFonts w:ascii="Times New Roman" w:hAnsi="Times New Roman"/>
          <w:b w:val="0"/>
          <w:sz w:val="24"/>
          <w:szCs w:val="24"/>
        </w:rPr>
        <w:t>……</w:t>
      </w:r>
    </w:p>
    <w:p w:rsidR="00384067" w:rsidRDefault="00384067">
      <w:pPr>
        <w:spacing w:after="0" w:line="360" w:lineRule="auto"/>
        <w:ind w:right="110"/>
        <w:jc w:val="right"/>
        <w:rPr>
          <w:rStyle w:val="Strong"/>
          <w:rFonts w:ascii="Trebuchet MS" w:hAnsi="Trebuchet MS" w:cs="Arial"/>
          <w:b w:val="0"/>
          <w:sz w:val="24"/>
          <w:szCs w:val="24"/>
          <w:lang w:val="ro-RO"/>
        </w:rPr>
      </w:pPr>
      <w:r>
        <w:rPr>
          <w:rStyle w:val="Strong"/>
          <w:rFonts w:ascii="Trebuchet MS" w:hAnsi="Trebuchet MS" w:cs="Arial"/>
          <w:b w:val="0"/>
          <w:sz w:val="24"/>
          <w:szCs w:val="24"/>
          <w:lang w:val="ro-RO"/>
        </w:rPr>
        <w:t>Semnătura solicitant</w:t>
      </w:r>
      <w:r>
        <w:rPr>
          <w:rStyle w:val="FootnoteReference"/>
          <w:rFonts w:ascii="Trebuchet MS" w:hAnsi="Trebuchet MS" w:cs="Arial"/>
          <w:bCs/>
          <w:sz w:val="24"/>
          <w:szCs w:val="24"/>
          <w:lang w:val="ro-RO"/>
        </w:rPr>
        <w:footnoteReference w:id="2"/>
      </w:r>
    </w:p>
    <w:p w:rsidR="00384067" w:rsidRDefault="00384067">
      <w:pPr>
        <w:spacing w:line="360" w:lineRule="auto"/>
        <w:rPr>
          <w:rFonts w:ascii="Cambria" w:hAnsi="Cambria"/>
          <w:b/>
          <w:i/>
          <w:sz w:val="20"/>
          <w:szCs w:val="20"/>
          <w:lang w:val="ro-RO"/>
        </w:rPr>
      </w:pPr>
      <w:r>
        <w:rPr>
          <w:rFonts w:ascii="Cambria" w:hAnsi="Cambria"/>
          <w:b/>
          <w:i/>
          <w:sz w:val="20"/>
          <w:szCs w:val="20"/>
        </w:rPr>
        <w:t>VERIFICAT  SI  PRELUAT  DE CATRE (nume/semnatura/data) ______________________________________________________________</w:t>
      </w:r>
    </w:p>
    <w:sectPr w:rsidR="00384067" w:rsidSect="001425B5">
      <w:pgSz w:w="11906" w:h="16838"/>
      <w:pgMar w:top="426" w:right="1417" w:bottom="567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067" w:rsidRDefault="00384067">
      <w:pPr>
        <w:spacing w:after="0" w:line="240" w:lineRule="auto"/>
      </w:pPr>
      <w:r>
        <w:separator/>
      </w:r>
    </w:p>
  </w:endnote>
  <w:endnote w:type="continuationSeparator" w:id="1">
    <w:p w:rsidR="00384067" w:rsidRDefault="0038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067" w:rsidRDefault="00384067">
      <w:pPr>
        <w:spacing w:after="0" w:line="240" w:lineRule="auto"/>
      </w:pPr>
      <w:r>
        <w:separator/>
      </w:r>
    </w:p>
  </w:footnote>
  <w:footnote w:type="continuationSeparator" w:id="1">
    <w:p w:rsidR="00384067" w:rsidRDefault="00384067">
      <w:pPr>
        <w:spacing w:after="0" w:line="240" w:lineRule="auto"/>
      </w:pPr>
      <w:r>
        <w:continuationSeparator/>
      </w:r>
    </w:p>
  </w:footnote>
  <w:footnote w:id="2">
    <w:p w:rsidR="00384067" w:rsidRDefault="00384067">
      <w:pPr>
        <w:pStyle w:val="FootnoteText"/>
      </w:pPr>
      <w:r>
        <w:rPr>
          <w:rStyle w:val="FootnoteReference"/>
        </w:rPr>
        <w:footnoteRef/>
      </w:r>
      <w:r>
        <w:t xml:space="preserve"> D</w:t>
      </w:r>
      <w:r>
        <w:rPr>
          <w:lang w:val="ro-RO"/>
        </w:rPr>
        <w:t>upă caz, persoana care reprezintă persoana cu handicap.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44B"/>
    <w:rsid w:val="00064995"/>
    <w:rsid w:val="001425B5"/>
    <w:rsid w:val="001D14BA"/>
    <w:rsid w:val="00230CD9"/>
    <w:rsid w:val="00252EBD"/>
    <w:rsid w:val="002C5183"/>
    <w:rsid w:val="003720A1"/>
    <w:rsid w:val="00384067"/>
    <w:rsid w:val="003D42A7"/>
    <w:rsid w:val="00400CC3"/>
    <w:rsid w:val="00457B75"/>
    <w:rsid w:val="006B03DE"/>
    <w:rsid w:val="006B157E"/>
    <w:rsid w:val="006D65E9"/>
    <w:rsid w:val="00713AFE"/>
    <w:rsid w:val="007505FD"/>
    <w:rsid w:val="0076540E"/>
    <w:rsid w:val="008A244B"/>
    <w:rsid w:val="00902E1B"/>
    <w:rsid w:val="00A20492"/>
    <w:rsid w:val="00A72EDB"/>
    <w:rsid w:val="00B25513"/>
    <w:rsid w:val="00B34B41"/>
    <w:rsid w:val="00DE57ED"/>
    <w:rsid w:val="00F41885"/>
    <w:rsid w:val="00F80750"/>
    <w:rsid w:val="00FF21B6"/>
    <w:rsid w:val="07BC63EA"/>
    <w:rsid w:val="1B582F40"/>
    <w:rsid w:val="2656407E"/>
    <w:rsid w:val="2A6D7E54"/>
    <w:rsid w:val="2AC60861"/>
    <w:rsid w:val="42E93A7C"/>
    <w:rsid w:val="55421942"/>
    <w:rsid w:val="60A81ACE"/>
    <w:rsid w:val="7D6456C7"/>
    <w:rsid w:val="7D7A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A7"/>
    <w:pPr>
      <w:spacing w:after="200" w:line="276" w:lineRule="auto"/>
    </w:pPr>
    <w:rPr>
      <w:rFonts w:eastAsia="SimSu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D42A7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rsid w:val="003D42A7"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2A7"/>
    <w:rPr>
      <w:rFonts w:ascii="Tahoma" w:eastAsia="SimSun" w:hAnsi="Tahoma" w:cs="Tahoma"/>
      <w:sz w:val="16"/>
      <w:szCs w:val="16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42A7"/>
    <w:rPr>
      <w:rFonts w:eastAsia="SimSu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3D42A7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eastAsia="SimSu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3D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eastAsia="SimSu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345</Words>
  <Characters>1973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Vasile Pohata</dc:creator>
  <cp:keywords/>
  <dc:description/>
  <cp:lastModifiedBy>doina.cojocaru</cp:lastModifiedBy>
  <cp:revision>3</cp:revision>
  <cp:lastPrinted>2018-06-05T09:28:00Z</cp:lastPrinted>
  <dcterms:created xsi:type="dcterms:W3CDTF">2025-11-18T11:52:00Z</dcterms:created>
  <dcterms:modified xsi:type="dcterms:W3CDTF">2025-11-18T13:01:00Z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1033-10.1.0.5652</vt:lpwstr>
  </property>
</Properties>
</file>